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81" w:rsidRDefault="004E5181">
      <w:pPr>
        <w:widowControl/>
        <w:spacing w:line="560" w:lineRule="exact"/>
        <w:rPr>
          <w:rFonts w:eastAsia="仿宋_GB2312"/>
          <w:kern w:val="0"/>
          <w:sz w:val="32"/>
          <w:szCs w:val="32"/>
          <w:lang/>
        </w:rPr>
      </w:pPr>
      <w:r>
        <w:rPr>
          <w:rFonts w:ascii="黑体" w:eastAsia="黑体" w:hAnsi="仿宋" w:cs="仿宋" w:hint="eastAsia"/>
          <w:kern w:val="0"/>
          <w:sz w:val="32"/>
          <w:szCs w:val="32"/>
          <w:lang/>
        </w:rPr>
        <w:t>附件</w:t>
      </w:r>
      <w:r>
        <w:rPr>
          <w:rFonts w:ascii="黑体" w:eastAsia="黑体" w:hAnsi="仿宋" w:cs="仿宋"/>
          <w:kern w:val="0"/>
          <w:sz w:val="32"/>
          <w:szCs w:val="32"/>
          <w:lang/>
        </w:rPr>
        <w:t>1:</w:t>
      </w:r>
    </w:p>
    <w:p w:rsidR="004E5181" w:rsidRDefault="004E5181">
      <w:pPr>
        <w:widowControl/>
        <w:spacing w:line="560" w:lineRule="exact"/>
        <w:ind w:left="1320" w:hangingChars="300" w:hanging="1320"/>
        <w:jc w:val="center"/>
        <w:rPr>
          <w:rFonts w:ascii="方正小标宋_GBK" w:eastAsia="方正小标宋_GBK"/>
          <w:kern w:val="0"/>
          <w:sz w:val="44"/>
          <w:szCs w:val="44"/>
          <w:lang/>
        </w:rPr>
      </w:pPr>
      <w:r>
        <w:rPr>
          <w:rFonts w:ascii="方正小标宋_GBK" w:eastAsia="方正小标宋_GBK" w:hint="eastAsia"/>
          <w:kern w:val="0"/>
          <w:sz w:val="44"/>
          <w:szCs w:val="44"/>
          <w:lang/>
        </w:rPr>
        <w:t>“红古田·红金融”故事宣讲比赛报名表</w:t>
      </w:r>
    </w:p>
    <w:p w:rsidR="004E5181" w:rsidRDefault="004E5181">
      <w:pPr>
        <w:widowControl/>
        <w:spacing w:line="560" w:lineRule="exact"/>
        <w:rPr>
          <w:rFonts w:eastAsia="仿宋_GB2312"/>
          <w:kern w:val="0"/>
          <w:sz w:val="32"/>
          <w:szCs w:val="32"/>
          <w:lang/>
        </w:rPr>
      </w:pPr>
      <w:r>
        <w:rPr>
          <w:rFonts w:eastAsia="仿宋_GB2312" w:hint="eastAsia"/>
          <w:kern w:val="0"/>
          <w:sz w:val="32"/>
          <w:szCs w:val="32"/>
          <w:lang/>
        </w:rPr>
        <w:t>编号：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6"/>
        <w:gridCol w:w="2025"/>
        <w:gridCol w:w="1493"/>
        <w:gridCol w:w="2044"/>
        <w:gridCol w:w="2040"/>
      </w:tblGrid>
      <w:tr w:rsidR="004E5181" w:rsidRPr="001872C9" w:rsidTr="001872C9">
        <w:trPr>
          <w:trHeight w:val="745"/>
        </w:trPr>
        <w:tc>
          <w:tcPr>
            <w:tcW w:w="1516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姓</w:t>
            </w:r>
            <w:r w:rsidRPr="001872C9">
              <w:rPr>
                <w:rFonts w:eastAsia="仿宋_GB2312"/>
                <w:kern w:val="0"/>
                <w:sz w:val="28"/>
                <w:szCs w:val="28"/>
                <w:lang/>
              </w:rPr>
              <w:t xml:space="preserve">  </w:t>
            </w: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名</w:t>
            </w:r>
          </w:p>
        </w:tc>
        <w:tc>
          <w:tcPr>
            <w:tcW w:w="2025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1493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性</w:t>
            </w:r>
            <w:r w:rsidRPr="001872C9">
              <w:rPr>
                <w:rFonts w:eastAsia="仿宋_GB2312"/>
                <w:kern w:val="0"/>
                <w:sz w:val="28"/>
                <w:szCs w:val="28"/>
                <w:lang/>
              </w:rPr>
              <w:t xml:space="preserve">  </w:t>
            </w: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别</w:t>
            </w:r>
          </w:p>
        </w:tc>
        <w:tc>
          <w:tcPr>
            <w:tcW w:w="2044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4E5181" w:rsidRPr="001872C9" w:rsidRDefault="004E5181" w:rsidP="001872C9">
            <w:pPr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照片</w:t>
            </w:r>
          </w:p>
          <w:p w:rsidR="004E5181" w:rsidRPr="001872C9" w:rsidRDefault="004E5181" w:rsidP="001872C9">
            <w:pPr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（证件照）</w:t>
            </w:r>
          </w:p>
        </w:tc>
      </w:tr>
      <w:tr w:rsidR="004E5181" w:rsidRPr="001872C9" w:rsidTr="001872C9">
        <w:trPr>
          <w:trHeight w:val="815"/>
        </w:trPr>
        <w:tc>
          <w:tcPr>
            <w:tcW w:w="1516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身份证号</w:t>
            </w:r>
          </w:p>
        </w:tc>
        <w:tc>
          <w:tcPr>
            <w:tcW w:w="2025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1493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民</w:t>
            </w:r>
            <w:r w:rsidRPr="001872C9">
              <w:rPr>
                <w:rFonts w:eastAsia="仿宋_GB2312"/>
                <w:kern w:val="0"/>
                <w:sz w:val="28"/>
                <w:szCs w:val="28"/>
                <w:lang/>
              </w:rPr>
              <w:t xml:space="preserve">  </w:t>
            </w: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族</w:t>
            </w:r>
          </w:p>
        </w:tc>
        <w:tc>
          <w:tcPr>
            <w:tcW w:w="2044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040" w:type="dxa"/>
            <w:vMerge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</w:tr>
      <w:tr w:rsidR="004E5181" w:rsidRPr="001872C9" w:rsidTr="001872C9">
        <w:trPr>
          <w:trHeight w:val="800"/>
        </w:trPr>
        <w:tc>
          <w:tcPr>
            <w:tcW w:w="1516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工作单位</w:t>
            </w:r>
          </w:p>
        </w:tc>
        <w:tc>
          <w:tcPr>
            <w:tcW w:w="2025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1493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职务</w:t>
            </w:r>
            <w:r w:rsidRPr="001872C9">
              <w:rPr>
                <w:rFonts w:eastAsia="仿宋_GB2312"/>
                <w:kern w:val="0"/>
                <w:sz w:val="28"/>
                <w:szCs w:val="28"/>
                <w:lang/>
              </w:rPr>
              <w:t>/</w:t>
            </w: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职称</w:t>
            </w:r>
          </w:p>
        </w:tc>
        <w:tc>
          <w:tcPr>
            <w:tcW w:w="2044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040" w:type="dxa"/>
            <w:vMerge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</w:tr>
      <w:tr w:rsidR="004E5181" w:rsidRPr="001872C9" w:rsidTr="001872C9">
        <w:trPr>
          <w:trHeight w:val="865"/>
        </w:trPr>
        <w:tc>
          <w:tcPr>
            <w:tcW w:w="1516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文化程度</w:t>
            </w:r>
          </w:p>
        </w:tc>
        <w:tc>
          <w:tcPr>
            <w:tcW w:w="2025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1493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2044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  <w:tc>
          <w:tcPr>
            <w:tcW w:w="2040" w:type="dxa"/>
            <w:vMerge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</w:tr>
      <w:tr w:rsidR="004E5181" w:rsidRPr="001872C9" w:rsidTr="001872C9">
        <w:trPr>
          <w:trHeight w:val="970"/>
        </w:trPr>
        <w:tc>
          <w:tcPr>
            <w:tcW w:w="1516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参赛题目</w:t>
            </w:r>
          </w:p>
        </w:tc>
        <w:tc>
          <w:tcPr>
            <w:tcW w:w="7602" w:type="dxa"/>
            <w:gridSpan w:val="4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</w:tr>
      <w:tr w:rsidR="004E5181" w:rsidRPr="001872C9" w:rsidTr="001872C9">
        <w:trPr>
          <w:trHeight w:val="1745"/>
        </w:trPr>
        <w:tc>
          <w:tcPr>
            <w:tcW w:w="1516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是否获过相关奖项</w:t>
            </w:r>
          </w:p>
        </w:tc>
        <w:tc>
          <w:tcPr>
            <w:tcW w:w="7602" w:type="dxa"/>
            <w:gridSpan w:val="4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</w:tr>
      <w:tr w:rsidR="004E5181" w:rsidRPr="001872C9" w:rsidTr="001872C9">
        <w:trPr>
          <w:trHeight w:val="3486"/>
        </w:trPr>
        <w:tc>
          <w:tcPr>
            <w:tcW w:w="1516" w:type="dxa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  <w:lang/>
              </w:rPr>
            </w:pPr>
            <w:r w:rsidRPr="001872C9">
              <w:rPr>
                <w:rFonts w:eastAsia="仿宋_GB2312" w:hint="eastAsia"/>
                <w:kern w:val="0"/>
                <w:sz w:val="28"/>
                <w:szCs w:val="28"/>
                <w:lang/>
              </w:rPr>
              <w:t>备注</w:t>
            </w:r>
          </w:p>
        </w:tc>
        <w:tc>
          <w:tcPr>
            <w:tcW w:w="7602" w:type="dxa"/>
            <w:gridSpan w:val="4"/>
            <w:vAlign w:val="center"/>
          </w:tcPr>
          <w:p w:rsidR="004E5181" w:rsidRPr="001872C9" w:rsidRDefault="004E5181" w:rsidP="001872C9">
            <w:pPr>
              <w:widowControl/>
              <w:spacing w:line="560" w:lineRule="exact"/>
              <w:rPr>
                <w:rFonts w:eastAsia="仿宋_GB2312"/>
                <w:kern w:val="0"/>
                <w:sz w:val="28"/>
                <w:szCs w:val="28"/>
                <w:lang/>
              </w:rPr>
            </w:pPr>
          </w:p>
        </w:tc>
      </w:tr>
    </w:tbl>
    <w:p w:rsidR="004E5181" w:rsidRDefault="004E5181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sectPr w:rsidR="004E5181" w:rsidSect="0046163E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181" w:rsidRDefault="004E5181" w:rsidP="0046163E">
      <w:r>
        <w:separator/>
      </w:r>
    </w:p>
  </w:endnote>
  <w:endnote w:type="continuationSeparator" w:id="0">
    <w:p w:rsidR="004E5181" w:rsidRDefault="004E5181" w:rsidP="00461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Meiry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181" w:rsidRDefault="004E5181" w:rsidP="0046163E">
      <w:r>
        <w:separator/>
      </w:r>
    </w:p>
  </w:footnote>
  <w:footnote w:type="continuationSeparator" w:id="0">
    <w:p w:rsidR="004E5181" w:rsidRDefault="004E5181" w:rsidP="00461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ThhYjM3OTlhOWEzNTI4NjNlNTlhY2M0Mzg0N2FhYjEifQ=="/>
  </w:docVars>
  <w:rsids>
    <w:rsidRoot w:val="0046163E"/>
    <w:rsid w:val="D7EFEF4E"/>
    <w:rsid w:val="DAA6B917"/>
    <w:rsid w:val="DBEB70C8"/>
    <w:rsid w:val="DEFBB4BF"/>
    <w:rsid w:val="DFCFD599"/>
    <w:rsid w:val="FBAFD3D9"/>
    <w:rsid w:val="FBBE7DE2"/>
    <w:rsid w:val="001872C9"/>
    <w:rsid w:val="00413004"/>
    <w:rsid w:val="0046163E"/>
    <w:rsid w:val="004E5181"/>
    <w:rsid w:val="00547680"/>
    <w:rsid w:val="06672718"/>
    <w:rsid w:val="09C70223"/>
    <w:rsid w:val="0B1E6EFD"/>
    <w:rsid w:val="0BD22967"/>
    <w:rsid w:val="0E45301E"/>
    <w:rsid w:val="12CD5583"/>
    <w:rsid w:val="13510AB6"/>
    <w:rsid w:val="13E04C07"/>
    <w:rsid w:val="17262CC8"/>
    <w:rsid w:val="1B9F8B69"/>
    <w:rsid w:val="22652ABE"/>
    <w:rsid w:val="23BB5D30"/>
    <w:rsid w:val="2411684B"/>
    <w:rsid w:val="276F70D3"/>
    <w:rsid w:val="29E857AB"/>
    <w:rsid w:val="2BBE15F4"/>
    <w:rsid w:val="2C76326A"/>
    <w:rsid w:val="2D746CF8"/>
    <w:rsid w:val="31333E71"/>
    <w:rsid w:val="32930C8A"/>
    <w:rsid w:val="32EA6646"/>
    <w:rsid w:val="32F63848"/>
    <w:rsid w:val="3A3C1D41"/>
    <w:rsid w:val="3C9538BE"/>
    <w:rsid w:val="3EC35648"/>
    <w:rsid w:val="3EE85220"/>
    <w:rsid w:val="3F930E31"/>
    <w:rsid w:val="3FDF30ED"/>
    <w:rsid w:val="41B029EB"/>
    <w:rsid w:val="42A91392"/>
    <w:rsid w:val="45914A18"/>
    <w:rsid w:val="48596BC1"/>
    <w:rsid w:val="49183C8E"/>
    <w:rsid w:val="4B876EA3"/>
    <w:rsid w:val="4E341DC2"/>
    <w:rsid w:val="4FF7F8C1"/>
    <w:rsid w:val="510F602F"/>
    <w:rsid w:val="555B65F5"/>
    <w:rsid w:val="5583641B"/>
    <w:rsid w:val="559619D0"/>
    <w:rsid w:val="585A3905"/>
    <w:rsid w:val="594A3983"/>
    <w:rsid w:val="5A117426"/>
    <w:rsid w:val="5B7A3F2D"/>
    <w:rsid w:val="5BAEDAD1"/>
    <w:rsid w:val="5D602699"/>
    <w:rsid w:val="5E4B2C8A"/>
    <w:rsid w:val="5FDEDE63"/>
    <w:rsid w:val="63782ED5"/>
    <w:rsid w:val="64DF06D3"/>
    <w:rsid w:val="667C17C6"/>
    <w:rsid w:val="6B1E4CC5"/>
    <w:rsid w:val="6E8D5F36"/>
    <w:rsid w:val="6F052477"/>
    <w:rsid w:val="6F75446C"/>
    <w:rsid w:val="72CDE1CE"/>
    <w:rsid w:val="738557BA"/>
    <w:rsid w:val="73864CD7"/>
    <w:rsid w:val="76D74ECD"/>
    <w:rsid w:val="78250439"/>
    <w:rsid w:val="7A3419A4"/>
    <w:rsid w:val="7B04301E"/>
    <w:rsid w:val="7B9E239B"/>
    <w:rsid w:val="7CEA01CE"/>
    <w:rsid w:val="7F9BF949"/>
    <w:rsid w:val="7FEFB262"/>
    <w:rsid w:val="7FFAE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3E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163E"/>
    <w:pPr>
      <w:spacing w:beforeAutospacing="1" w:afterAutospacing="1"/>
      <w:jc w:val="left"/>
      <w:outlineLvl w:val="0"/>
    </w:pPr>
    <w:rPr>
      <w:rFonts w:ascii="??" w:hAnsi="??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2C"/>
    <w:rPr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4616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81D2C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616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1D2C"/>
    <w:rPr>
      <w:sz w:val="18"/>
      <w:szCs w:val="18"/>
    </w:rPr>
  </w:style>
  <w:style w:type="table" w:styleId="TableGrid">
    <w:name w:val="Table Grid"/>
    <w:basedOn w:val="TableNormal"/>
    <w:uiPriority w:val="99"/>
    <w:rsid w:val="0046163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46163E"/>
    <w:rPr>
      <w:rFonts w:ascii="黑体" w:eastAsia="黑体" w:hAnsi="??"/>
      <w:color w:val="00000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</Words>
  <Characters>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附件1:</dc:title>
  <dc:subject/>
  <dc:creator>30766</dc:creator>
  <cp:keywords/>
  <dc:description/>
  <cp:lastModifiedBy>aa</cp:lastModifiedBy>
  <cp:revision>2</cp:revision>
  <dcterms:created xsi:type="dcterms:W3CDTF">2023-03-28T07:49:00Z</dcterms:created>
  <dcterms:modified xsi:type="dcterms:W3CDTF">2023-03-28T07:49:00Z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DD085856DEB44BDF9933974ED341174A</vt:lpwstr>
  </property>
</Properties>
</file>